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3B" w:rsidRDefault="00ED0A3B">
      <w:r w:rsidRPr="00F4392E">
        <w:rPr>
          <w:noProof/>
          <w:lang w:val="lv-LV" w:eastAsia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3.5pt;height:636.75pt;visibility:visible">
            <v:imagedata r:id="rId4" o:title=""/>
          </v:shape>
        </w:pict>
      </w:r>
    </w:p>
    <w:p w:rsidR="00ED0A3B" w:rsidRDefault="00ED0A3B">
      <w:r w:rsidRPr="00F4392E">
        <w:rPr>
          <w:noProof/>
          <w:lang w:val="lv-LV" w:eastAsia="lv-LV"/>
        </w:rPr>
        <w:pict>
          <v:shape id="Picture 2" o:spid="_x0000_i1026" type="#_x0000_t75" style="width:463.5pt;height:636.75pt;visibility:visible">
            <v:imagedata r:id="rId5" o:title=""/>
          </v:shape>
        </w:pict>
      </w:r>
      <w:bookmarkStart w:id="0" w:name="_GoBack"/>
      <w:bookmarkEnd w:id="0"/>
    </w:p>
    <w:sectPr w:rsidR="00ED0A3B" w:rsidSect="007D49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19E"/>
    <w:rsid w:val="007D49FC"/>
    <w:rsid w:val="00D40BAC"/>
    <w:rsid w:val="00DE419E"/>
    <w:rsid w:val="00ED0A3B"/>
    <w:rsid w:val="00ED0DCB"/>
    <w:rsid w:val="00F4392E"/>
    <w:rsid w:val="00FF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9FC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E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0</Words>
  <Characters>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Inese Pelse</cp:lastModifiedBy>
  <cp:revision>2</cp:revision>
  <dcterms:created xsi:type="dcterms:W3CDTF">2013-07-03T11:02:00Z</dcterms:created>
  <dcterms:modified xsi:type="dcterms:W3CDTF">2013-07-03T11:02:00Z</dcterms:modified>
</cp:coreProperties>
</file>